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8D" w:rsidRPr="004A2492" w:rsidRDefault="00E92C8D" w:rsidP="004A2492">
      <w:pPr>
        <w:rPr>
          <w:rFonts w:ascii="Times New Roman" w:hAnsi="Times New Roman"/>
          <w:szCs w:val="24"/>
        </w:rPr>
      </w:pPr>
      <w:r>
        <w:rPr>
          <w:noProof/>
        </w:rPr>
        <w:pict>
          <v:rect id="矩形 1" o:spid="_x0000_s1026" style="position:absolute;left:0;text-align:left;margin-left:270pt;margin-top:-7.8pt;width:180pt;height:4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">
            <v:textbox inset="1mm,3mm,1mm,3mm">
              <w:txbxContent>
                <w:p w:rsidR="00E92C8D" w:rsidRDefault="00E92C8D" w:rsidP="004A2492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申请人编号：</w:t>
                  </w:r>
                </w:p>
              </w:txbxContent>
            </v:textbox>
            <w10:wrap type="square"/>
          </v:rect>
        </w:pict>
      </w:r>
    </w:p>
    <w:p w:rsidR="00E92C8D" w:rsidRPr="004A2492" w:rsidRDefault="00E92C8D" w:rsidP="004A2492">
      <w:pPr>
        <w:rPr>
          <w:rFonts w:ascii="Times New Roman" w:hAnsi="Times New Roman"/>
          <w:szCs w:val="24"/>
        </w:rPr>
      </w:pPr>
    </w:p>
    <w:p w:rsidR="00E92C8D" w:rsidRPr="004A2492" w:rsidRDefault="00E92C8D" w:rsidP="004A2492">
      <w:pPr>
        <w:rPr>
          <w:rFonts w:ascii="Times New Roman" w:hAnsi="Times New Roman"/>
          <w:szCs w:val="24"/>
        </w:rPr>
      </w:pPr>
    </w:p>
    <w:p w:rsidR="00E92C8D" w:rsidRPr="004A2492" w:rsidRDefault="00E92C8D" w:rsidP="004A2492">
      <w:pPr>
        <w:rPr>
          <w:rFonts w:ascii="Times New Roman" w:hAnsi="Times New Roman"/>
          <w:szCs w:val="24"/>
        </w:rPr>
      </w:pPr>
    </w:p>
    <w:p w:rsidR="00E92C8D" w:rsidRPr="004A2492" w:rsidRDefault="00E92C8D" w:rsidP="004A2492">
      <w:pPr>
        <w:rPr>
          <w:rFonts w:ascii="Times New Roman" w:hAnsi="Times New Roman"/>
          <w:szCs w:val="24"/>
        </w:rPr>
      </w:pPr>
    </w:p>
    <w:p w:rsidR="00E92C8D" w:rsidRPr="004A2492" w:rsidRDefault="00E92C8D" w:rsidP="004A2492">
      <w:pPr>
        <w:jc w:val="center"/>
        <w:rPr>
          <w:rFonts w:ascii="黑体" w:eastAsia="黑体" w:hAnsi="华文中宋"/>
          <w:b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博士后申请表</w:t>
      </w:r>
    </w:p>
    <w:p w:rsidR="00E92C8D" w:rsidRPr="004A2492" w:rsidRDefault="00E92C8D" w:rsidP="004A2492">
      <w:pPr>
        <w:rPr>
          <w:rFonts w:ascii="宋体"/>
          <w:sz w:val="32"/>
          <w:szCs w:val="32"/>
        </w:rPr>
      </w:pPr>
    </w:p>
    <w:p w:rsidR="00E92C8D" w:rsidRPr="004A2492" w:rsidRDefault="00E92C8D" w:rsidP="004A2492">
      <w:pPr>
        <w:rPr>
          <w:rFonts w:ascii="宋体"/>
          <w:sz w:val="32"/>
          <w:szCs w:val="32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  <w:u w:val="single"/>
        </w:rPr>
      </w:pPr>
      <w:r w:rsidRPr="004A2492">
        <w:rPr>
          <w:rFonts w:ascii="宋体" w:hAnsi="宋体" w:hint="eastAsia"/>
          <w:sz w:val="32"/>
          <w:szCs w:val="32"/>
        </w:rPr>
        <w:t>申请人姓名：</w:t>
      </w: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  <w:u w:val="single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24"/>
          <w:szCs w:val="24"/>
          <w:u w:val="single"/>
        </w:rPr>
      </w:pPr>
      <w:r w:rsidRPr="004A2492">
        <w:rPr>
          <w:rFonts w:ascii="宋体" w:hAnsi="宋体" w:hint="eastAsia"/>
          <w:sz w:val="32"/>
          <w:szCs w:val="32"/>
        </w:rPr>
        <w:t>进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站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单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位：</w:t>
      </w: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  <w:u w:val="single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  <w:u w:val="single"/>
        </w:rPr>
      </w:pPr>
      <w:r w:rsidRPr="004A2492">
        <w:rPr>
          <w:rFonts w:ascii="宋体" w:hAnsi="宋体" w:hint="eastAsia"/>
          <w:sz w:val="32"/>
          <w:szCs w:val="32"/>
        </w:rPr>
        <w:t>研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究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方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向：</w:t>
      </w: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  <w:u w:val="single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  <w:u w:val="single"/>
        </w:rPr>
      </w:pPr>
      <w:r w:rsidRPr="004A2492">
        <w:rPr>
          <w:rFonts w:ascii="宋体" w:hAnsi="宋体" w:hint="eastAsia"/>
          <w:sz w:val="32"/>
          <w:szCs w:val="32"/>
        </w:rPr>
        <w:t>申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请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日</w:t>
      </w:r>
      <w:r w:rsidRPr="004A2492">
        <w:rPr>
          <w:rFonts w:ascii="宋体" w:hAnsi="宋体"/>
          <w:sz w:val="32"/>
          <w:szCs w:val="32"/>
        </w:rPr>
        <w:t xml:space="preserve"> </w:t>
      </w:r>
      <w:r w:rsidRPr="004A2492">
        <w:rPr>
          <w:rFonts w:ascii="宋体" w:hAnsi="宋体" w:hint="eastAsia"/>
          <w:sz w:val="32"/>
          <w:szCs w:val="32"/>
        </w:rPr>
        <w:t>期：</w:t>
      </w: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</w:rPr>
      </w:pPr>
    </w:p>
    <w:p w:rsidR="00E92C8D" w:rsidRPr="004A2492" w:rsidRDefault="00E92C8D" w:rsidP="000A0654">
      <w:pPr>
        <w:ind w:firstLineChars="300" w:firstLine="31680"/>
        <w:rPr>
          <w:rFonts w:ascii="宋体"/>
          <w:sz w:val="32"/>
          <w:szCs w:val="32"/>
        </w:rPr>
      </w:pPr>
    </w:p>
    <w:p w:rsidR="00E92C8D" w:rsidRPr="004A2492" w:rsidRDefault="00E92C8D" w:rsidP="004A2492">
      <w:pPr>
        <w:jc w:val="center"/>
        <w:rPr>
          <w:rFonts w:ascii="宋体"/>
          <w:b/>
          <w:sz w:val="32"/>
          <w:szCs w:val="32"/>
        </w:rPr>
      </w:pPr>
      <w:r w:rsidRPr="008527B6">
        <w:rPr>
          <w:rFonts w:ascii="宋体" w:hAnsi="宋体" w:hint="eastAsia"/>
          <w:b/>
          <w:sz w:val="32"/>
          <w:szCs w:val="32"/>
        </w:rPr>
        <w:t>云南省烟草农业科学研究院</w:t>
      </w:r>
      <w:r w:rsidRPr="004A2492">
        <w:rPr>
          <w:rFonts w:ascii="宋体" w:hAnsi="宋体" w:hint="eastAsia"/>
          <w:b/>
          <w:sz w:val="32"/>
          <w:szCs w:val="32"/>
        </w:rPr>
        <w:t>博士后科研工作站</w:t>
      </w:r>
    </w:p>
    <w:p w:rsidR="00E92C8D" w:rsidRPr="004A2492" w:rsidRDefault="00E92C8D" w:rsidP="000A0654">
      <w:pPr>
        <w:ind w:firstLineChars="695" w:firstLine="31680"/>
        <w:rPr>
          <w:rFonts w:ascii="宋体"/>
          <w:b/>
          <w:sz w:val="32"/>
          <w:szCs w:val="32"/>
        </w:rPr>
      </w:pPr>
      <w:r w:rsidRPr="004A2492">
        <w:rPr>
          <w:rFonts w:ascii="宋体" w:hAnsi="宋体"/>
          <w:b/>
          <w:sz w:val="32"/>
          <w:szCs w:val="32"/>
        </w:rPr>
        <w:t xml:space="preserve">      </w:t>
      </w:r>
      <w:r w:rsidRPr="004A2492">
        <w:rPr>
          <w:rFonts w:ascii="宋体" w:hAnsi="宋体" w:hint="eastAsia"/>
          <w:b/>
          <w:sz w:val="32"/>
          <w:szCs w:val="32"/>
        </w:rPr>
        <w:t>年</w:t>
      </w:r>
      <w:r w:rsidRPr="004A2492">
        <w:rPr>
          <w:rFonts w:ascii="宋体" w:hAnsi="宋体"/>
          <w:b/>
          <w:sz w:val="32"/>
          <w:szCs w:val="32"/>
        </w:rPr>
        <w:t xml:space="preserve">     </w:t>
      </w:r>
      <w:r w:rsidRPr="004A2492">
        <w:rPr>
          <w:rFonts w:ascii="宋体" w:hAnsi="宋体" w:hint="eastAsia"/>
          <w:b/>
          <w:sz w:val="32"/>
          <w:szCs w:val="32"/>
        </w:rPr>
        <w:t>月</w:t>
      </w:r>
      <w:r w:rsidRPr="004A2492">
        <w:rPr>
          <w:rFonts w:ascii="宋体" w:hAnsi="宋体"/>
          <w:b/>
          <w:sz w:val="32"/>
          <w:szCs w:val="32"/>
        </w:rPr>
        <w:t xml:space="preserve">    </w:t>
      </w:r>
      <w:r w:rsidRPr="004A2492">
        <w:rPr>
          <w:rFonts w:ascii="宋体" w:hAnsi="宋体" w:hint="eastAsia"/>
          <w:b/>
          <w:sz w:val="32"/>
          <w:szCs w:val="32"/>
        </w:rPr>
        <w:t>日</w:t>
      </w:r>
    </w:p>
    <w:p w:rsidR="00E92C8D" w:rsidRPr="004A2492" w:rsidRDefault="00E92C8D" w:rsidP="004A2492">
      <w:pPr>
        <w:rPr>
          <w:rFonts w:ascii="楷体_GB2312" w:eastAsia="楷体_GB2312" w:hAnsi="Times New Roman"/>
          <w:b/>
          <w:sz w:val="32"/>
          <w:szCs w:val="32"/>
        </w:rPr>
      </w:pPr>
    </w:p>
    <w:p w:rsidR="00E92C8D" w:rsidRPr="004A2492" w:rsidRDefault="00E92C8D" w:rsidP="000A0654">
      <w:pPr>
        <w:ind w:firstLineChars="695" w:firstLine="31680"/>
        <w:rPr>
          <w:rFonts w:ascii="楷体_GB2312" w:eastAsia="楷体_GB2312" w:hAnsi="Times New Roman"/>
          <w:b/>
          <w:sz w:val="32"/>
          <w:szCs w:val="32"/>
        </w:rPr>
        <w:sectPr w:rsidR="00E92C8D" w:rsidRPr="004A2492" w:rsidSect="00601075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E92C8D" w:rsidRPr="00334DFB" w:rsidRDefault="00E92C8D" w:rsidP="000A0654">
      <w:pPr>
        <w:ind w:leftChars="-257" w:left="31680"/>
        <w:jc w:val="left"/>
        <w:rPr>
          <w:rFonts w:ascii="Times New Roman" w:hAnsi="Times New Roman"/>
          <w:b/>
          <w:sz w:val="32"/>
          <w:szCs w:val="24"/>
        </w:rPr>
      </w:pPr>
      <w:r w:rsidRPr="00334DFB">
        <w:rPr>
          <w:rFonts w:ascii="Times New Roman" w:hAnsi="Times New Roman" w:hint="eastAsia"/>
          <w:b/>
          <w:sz w:val="32"/>
          <w:szCs w:val="24"/>
        </w:rPr>
        <w:t>一、申请人员基本情况</w:t>
      </w:r>
      <w:bookmarkStart w:id="0" w:name="_GoBack"/>
      <w:bookmarkEnd w:id="0"/>
    </w:p>
    <w:tbl>
      <w:tblPr>
        <w:tblW w:w="9402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032"/>
        <w:gridCol w:w="1117"/>
        <w:gridCol w:w="728"/>
        <w:gridCol w:w="150"/>
        <w:gridCol w:w="1282"/>
        <w:gridCol w:w="180"/>
        <w:gridCol w:w="368"/>
        <w:gridCol w:w="1981"/>
        <w:gridCol w:w="362"/>
        <w:gridCol w:w="208"/>
        <w:gridCol w:w="1294"/>
      </w:tblGrid>
      <w:tr w:rsidR="00E92C8D" w:rsidRPr="00DF21C8" w:rsidTr="00286E9E">
        <w:trPr>
          <w:cantSplit/>
          <w:trHeight w:val="630"/>
          <w:jc w:val="center"/>
        </w:trPr>
        <w:tc>
          <w:tcPr>
            <w:tcW w:w="173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近期免冠</w:t>
            </w:r>
          </w:p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一寸照片</w:t>
            </w:r>
          </w:p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15"/>
          <w:jc w:val="center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gridSpan w:val="3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49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60"/>
          <w:jc w:val="center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婚否</w:t>
            </w:r>
          </w:p>
        </w:tc>
        <w:tc>
          <w:tcPr>
            <w:tcW w:w="1995" w:type="dxa"/>
            <w:gridSpan w:val="3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2349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60"/>
          <w:jc w:val="center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1995" w:type="dxa"/>
            <w:gridSpan w:val="3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60"/>
          <w:jc w:val="center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家庭住址及邮政编码</w:t>
            </w:r>
          </w:p>
        </w:tc>
        <w:tc>
          <w:tcPr>
            <w:tcW w:w="7670" w:type="dxa"/>
            <w:gridSpan w:val="10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trHeight w:val="660"/>
          <w:jc w:val="center"/>
        </w:trPr>
        <w:tc>
          <w:tcPr>
            <w:tcW w:w="1732" w:type="dxa"/>
            <w:gridSpan w:val="2"/>
            <w:tcBorders>
              <w:lef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进站前从事专业</w:t>
            </w:r>
          </w:p>
        </w:tc>
        <w:tc>
          <w:tcPr>
            <w:tcW w:w="7670" w:type="dxa"/>
            <w:gridSpan w:val="10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30"/>
          <w:jc w:val="center"/>
        </w:trPr>
        <w:tc>
          <w:tcPr>
            <w:tcW w:w="700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E92C8D" w:rsidRPr="004A2492" w:rsidRDefault="00E92C8D" w:rsidP="004A2492">
            <w:pPr>
              <w:spacing w:line="60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学位情况</w:t>
            </w:r>
          </w:p>
        </w:tc>
        <w:tc>
          <w:tcPr>
            <w:tcW w:w="1032" w:type="dxa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845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获得年月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学位授予单位</w:t>
            </w:r>
          </w:p>
        </w:tc>
        <w:tc>
          <w:tcPr>
            <w:tcW w:w="2343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02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指导教师</w:t>
            </w:r>
          </w:p>
        </w:tc>
      </w:tr>
      <w:tr w:rsidR="00E92C8D" w:rsidRPr="00DF21C8" w:rsidTr="00286E9E">
        <w:trPr>
          <w:cantSplit/>
          <w:trHeight w:val="1050"/>
          <w:jc w:val="center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E92C8D" w:rsidRPr="004A2492" w:rsidRDefault="00E92C8D" w:rsidP="004A2492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学士</w:t>
            </w:r>
          </w:p>
        </w:tc>
        <w:tc>
          <w:tcPr>
            <w:tcW w:w="1845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1050"/>
          <w:jc w:val="center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E92C8D" w:rsidRPr="004A2492" w:rsidRDefault="00E92C8D" w:rsidP="004A2492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硕士</w:t>
            </w:r>
          </w:p>
        </w:tc>
        <w:tc>
          <w:tcPr>
            <w:tcW w:w="1845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1050"/>
          <w:jc w:val="center"/>
        </w:trPr>
        <w:tc>
          <w:tcPr>
            <w:tcW w:w="700" w:type="dxa"/>
            <w:vMerge/>
            <w:tcBorders>
              <w:top w:val="nil"/>
              <w:left w:val="single" w:sz="8" w:space="0" w:color="auto"/>
            </w:tcBorders>
          </w:tcPr>
          <w:p w:rsidR="00E92C8D" w:rsidRPr="004A2492" w:rsidRDefault="00E92C8D" w:rsidP="004A2492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1845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92C8D" w:rsidRPr="004A2492" w:rsidRDefault="00E92C8D" w:rsidP="004A249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学习及工作期间主要研究经历</w:t>
            </w: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研究工作情况</w:t>
            </w: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cantSplit/>
          <w:trHeight w:val="600"/>
          <w:jc w:val="center"/>
        </w:trPr>
        <w:tc>
          <w:tcPr>
            <w:tcW w:w="700" w:type="dxa"/>
            <w:vMerge/>
            <w:tcBorders>
              <w:left w:val="single" w:sz="8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8" w:space="0" w:color="auto"/>
            </w:tcBorders>
            <w:vAlign w:val="center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C8D" w:rsidRPr="004A2492" w:rsidRDefault="00E92C8D" w:rsidP="00E92C8D">
      <w:pPr>
        <w:ind w:leftChars="-257" w:left="31680"/>
        <w:rPr>
          <w:rFonts w:ascii="Times New Roman" w:hAnsi="Times New Roman"/>
          <w:b/>
          <w:sz w:val="32"/>
          <w:szCs w:val="24"/>
        </w:rPr>
      </w:pPr>
      <w:r w:rsidRPr="004A2492">
        <w:rPr>
          <w:rFonts w:ascii="Times New Roman" w:hAnsi="Times New Roman" w:hint="eastAsia"/>
          <w:b/>
          <w:sz w:val="32"/>
          <w:szCs w:val="24"/>
        </w:rPr>
        <w:t>二、</w:t>
      </w:r>
      <w:smartTag w:uri="urn:schemas-microsoft-com:office:smarttags" w:element="PersonName">
        <w:smartTagPr>
          <w:attr w:name="ProductID" w:val="申请人"/>
        </w:smartTagPr>
        <w:r w:rsidRPr="004A2492">
          <w:rPr>
            <w:rFonts w:ascii="Times New Roman" w:hAnsi="Times New Roman" w:hint="eastAsia"/>
            <w:b/>
            <w:sz w:val="32"/>
            <w:szCs w:val="24"/>
          </w:rPr>
          <w:t>申请人</w:t>
        </w:r>
      </w:smartTag>
      <w:r w:rsidRPr="004A2492">
        <w:rPr>
          <w:rFonts w:ascii="Times New Roman" w:hAnsi="Times New Roman" w:hint="eastAsia"/>
          <w:b/>
          <w:sz w:val="32"/>
          <w:szCs w:val="24"/>
        </w:rPr>
        <w:t>博士学位论文情况</w:t>
      </w:r>
    </w:p>
    <w:tbl>
      <w:tblPr>
        <w:tblW w:w="9327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80"/>
        <w:gridCol w:w="4620"/>
        <w:gridCol w:w="1260"/>
        <w:gridCol w:w="1667"/>
      </w:tblGrid>
      <w:tr w:rsidR="00E92C8D" w:rsidRPr="00DF21C8" w:rsidTr="00286E9E">
        <w:trPr>
          <w:trHeight w:val="661"/>
          <w:jc w:val="center"/>
        </w:trPr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博士学位论文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C8D" w:rsidRPr="004A2492" w:rsidRDefault="00E92C8D" w:rsidP="004A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8D" w:rsidRPr="00DF21C8" w:rsidTr="00286E9E">
        <w:trPr>
          <w:trHeight w:val="3518"/>
          <w:jc w:val="center"/>
        </w:trPr>
        <w:tc>
          <w:tcPr>
            <w:tcW w:w="9327" w:type="dxa"/>
            <w:gridSpan w:val="4"/>
            <w:tcBorders>
              <w:top w:val="single" w:sz="4" w:space="0" w:color="auto"/>
            </w:tcBorders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、博士学位论文内容摘要（用中文，不超过</w:t>
            </w:r>
            <w:r w:rsidRPr="004A2492">
              <w:rPr>
                <w:rFonts w:ascii="Times New Roman" w:hAnsi="Times New Roman"/>
                <w:sz w:val="24"/>
                <w:szCs w:val="24"/>
              </w:rPr>
              <w:t>200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汉字）</w:t>
            </w: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Cs w:val="24"/>
              </w:rPr>
            </w:pPr>
          </w:p>
        </w:tc>
      </w:tr>
      <w:tr w:rsidR="00E92C8D" w:rsidRPr="00DF21C8" w:rsidTr="00286E9E">
        <w:trPr>
          <w:trHeight w:val="4497"/>
          <w:jc w:val="center"/>
        </w:trPr>
        <w:tc>
          <w:tcPr>
            <w:tcW w:w="9327" w:type="dxa"/>
            <w:gridSpan w:val="4"/>
          </w:tcPr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/>
                <w:sz w:val="24"/>
                <w:szCs w:val="24"/>
              </w:rPr>
              <w:t>2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、申请人攻读博士期间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科研成就：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发表论文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（论文名称、作者、期刊及发表时间）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、出版专著（专著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、出版社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及出版时间、编撰人员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）；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授权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专利（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专利名称、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专利号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、发明人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）；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科技成果（成果名称、奖励类别和等级、主要完成单位和完成人）</w:t>
            </w:r>
            <w:r w:rsidRPr="004A2492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C8D" w:rsidRPr="004A2492" w:rsidRDefault="00E92C8D" w:rsidP="00E92C8D">
      <w:pPr>
        <w:ind w:leftChars="-257" w:left="31680"/>
        <w:jc w:val="left"/>
        <w:rPr>
          <w:rFonts w:ascii="Times New Roman" w:hAnsi="Times New Roman"/>
          <w:b/>
          <w:sz w:val="32"/>
          <w:szCs w:val="24"/>
        </w:rPr>
      </w:pPr>
      <w:r w:rsidRPr="004A2492">
        <w:rPr>
          <w:rFonts w:ascii="Times New Roman" w:hAnsi="Times New Roman" w:hint="eastAsia"/>
          <w:b/>
          <w:sz w:val="32"/>
          <w:szCs w:val="24"/>
        </w:rPr>
        <w:t>三、本人承诺</w:t>
      </w:r>
    </w:p>
    <w:tbl>
      <w:tblPr>
        <w:tblW w:w="9362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2"/>
      </w:tblGrid>
      <w:tr w:rsidR="00E92C8D" w:rsidRPr="00DF21C8" w:rsidTr="00286E9E">
        <w:trPr>
          <w:trHeight w:val="3867"/>
          <w:jc w:val="center"/>
        </w:trPr>
        <w:tc>
          <w:tcPr>
            <w:tcW w:w="9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8D" w:rsidRPr="004A2492" w:rsidRDefault="00E92C8D" w:rsidP="00E92C8D">
            <w:pPr>
              <w:spacing w:line="360" w:lineRule="auto"/>
              <w:ind w:firstLineChars="20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4A2492">
              <w:rPr>
                <w:rFonts w:ascii="仿宋_GB2312" w:eastAsia="仿宋_GB2312" w:hAnsi="Times New Roman" w:hint="eastAsia"/>
                <w:sz w:val="24"/>
                <w:szCs w:val="24"/>
              </w:rPr>
              <w:t>如能进入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云南省烟草农业科学研究院</w:t>
            </w:r>
            <w:r w:rsidRPr="004A2492">
              <w:rPr>
                <w:rFonts w:ascii="仿宋_GB2312" w:eastAsia="仿宋_GB2312" w:hAnsi="Times New Roman" w:hint="eastAsia"/>
                <w:sz w:val="24"/>
                <w:szCs w:val="24"/>
              </w:rPr>
              <w:t>博士后科研工作站开展博士后研究，本人承诺在站期间遵守国家法律法规及</w:t>
            </w:r>
            <w:r w:rsidRPr="00F70B53">
              <w:rPr>
                <w:rFonts w:ascii="仿宋_GB2312" w:eastAsia="仿宋_GB2312" w:hAnsi="Times New Roman" w:hint="eastAsia"/>
                <w:sz w:val="24"/>
                <w:szCs w:val="24"/>
              </w:rPr>
              <w:t>云南省烟草农业科学研究院</w:t>
            </w:r>
            <w:r w:rsidRPr="004A2492">
              <w:rPr>
                <w:rFonts w:ascii="仿宋_GB2312" w:eastAsia="仿宋_GB2312" w:hAnsi="Times New Roman" w:hint="eastAsia"/>
                <w:sz w:val="24"/>
                <w:szCs w:val="24"/>
              </w:rPr>
              <w:t>各项规章制度，服</w:t>
            </w:r>
            <w:smartTag w:uri="urn:schemas-microsoft-com:office:smarttags" w:element="PersonName">
              <w:smartTagPr>
                <w:attr w:name="ProductID" w:val="从"/>
              </w:smartTagPr>
              <w:r w:rsidRPr="004A2492">
                <w:rPr>
                  <w:rFonts w:ascii="仿宋_GB2312" w:eastAsia="仿宋_GB2312" w:hAnsi="Times New Roman" w:hint="eastAsia"/>
                  <w:sz w:val="24"/>
                  <w:szCs w:val="24"/>
                </w:rPr>
                <w:t>从</w:t>
              </w:r>
            </w:smartTag>
            <w:r w:rsidRPr="004A2492">
              <w:rPr>
                <w:rFonts w:ascii="仿宋_GB2312" w:eastAsia="仿宋_GB2312" w:hAnsi="Times New Roman" w:hint="eastAsia"/>
                <w:sz w:val="24"/>
                <w:szCs w:val="24"/>
              </w:rPr>
              <w:t>博士后科研工作站的工作安排，接受工作站的管理及考核。</w:t>
            </w:r>
          </w:p>
          <w:p w:rsidR="00E92C8D" w:rsidRPr="004A2492" w:rsidRDefault="00E92C8D" w:rsidP="004A24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2C8D" w:rsidRDefault="00E92C8D" w:rsidP="00E92C8D">
            <w:pPr>
              <w:ind w:firstLineChars="185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185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申请人：（签字）</w:t>
            </w:r>
          </w:p>
          <w:p w:rsidR="00E92C8D" w:rsidRPr="004A2492" w:rsidRDefault="00E92C8D" w:rsidP="00E92C8D">
            <w:pPr>
              <w:ind w:firstLineChars="19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4A24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年月日</w:t>
            </w:r>
          </w:p>
        </w:tc>
      </w:tr>
    </w:tbl>
    <w:p w:rsidR="00E92C8D" w:rsidRPr="004A2492" w:rsidRDefault="00E92C8D" w:rsidP="00E92C8D">
      <w:pPr>
        <w:ind w:leftChars="-257" w:left="31680"/>
        <w:jc w:val="left"/>
        <w:rPr>
          <w:rFonts w:ascii="Times New Roman" w:hAnsi="Times New Roman"/>
          <w:b/>
          <w:sz w:val="32"/>
          <w:szCs w:val="24"/>
        </w:rPr>
      </w:pPr>
      <w:r w:rsidRPr="004A2492">
        <w:rPr>
          <w:rFonts w:ascii="Times New Roman" w:hAnsi="Times New Roman" w:hint="eastAsia"/>
          <w:b/>
          <w:sz w:val="32"/>
          <w:szCs w:val="24"/>
        </w:rPr>
        <w:t>四、进站面试情况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92C8D" w:rsidRPr="00DF21C8" w:rsidTr="00DF21C8">
        <w:trPr>
          <w:trHeight w:val="5110"/>
        </w:trPr>
        <w:tc>
          <w:tcPr>
            <w:tcW w:w="9360" w:type="dxa"/>
          </w:tcPr>
          <w:p w:rsidR="00E92C8D" w:rsidRPr="00DF21C8" w:rsidRDefault="00E92C8D" w:rsidP="00DF21C8">
            <w:pPr>
              <w:ind w:firstLine="560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DF21C8">
              <w:rPr>
                <w:rFonts w:ascii="宋体" w:hAnsi="宋体" w:hint="eastAsia"/>
                <w:kern w:val="0"/>
                <w:sz w:val="28"/>
                <w:szCs w:val="28"/>
              </w:rPr>
              <w:t>经面试，博士</w:t>
            </w:r>
          </w:p>
          <w:p w:rsidR="00E92C8D" w:rsidRPr="00DF21C8" w:rsidRDefault="00E92C8D" w:rsidP="00DF21C8">
            <w:pPr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E92C8D" w:rsidRPr="00DF21C8" w:rsidRDefault="00E92C8D" w:rsidP="00DF21C8">
            <w:pPr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E92C8D" w:rsidRPr="00DF21C8" w:rsidRDefault="00E92C8D" w:rsidP="00DF21C8">
            <w:pPr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E92C8D" w:rsidRPr="00DF21C8" w:rsidRDefault="00E92C8D" w:rsidP="00DF21C8">
            <w:pPr>
              <w:ind w:firstLine="560"/>
              <w:jc w:val="left"/>
              <w:rPr>
                <w:rFonts w:ascii="宋体"/>
                <w:kern w:val="0"/>
                <w:sz w:val="28"/>
                <w:szCs w:val="28"/>
                <w:u w:val="single"/>
              </w:rPr>
            </w:pPr>
            <w:r w:rsidRPr="00DF21C8">
              <w:rPr>
                <w:rFonts w:ascii="宋体" w:hAnsi="宋体" w:hint="eastAsia"/>
                <w:kern w:val="0"/>
                <w:sz w:val="28"/>
                <w:szCs w:val="28"/>
              </w:rPr>
              <w:t>综合考虑，面试小组认为该博士（符合</w:t>
            </w:r>
            <w:r w:rsidRPr="00DF21C8">
              <w:rPr>
                <w:rFonts w:ascii="宋体" w:hAnsi="宋体"/>
                <w:kern w:val="0"/>
                <w:sz w:val="28"/>
                <w:szCs w:val="28"/>
              </w:rPr>
              <w:t>/</w:t>
            </w:r>
            <w:r w:rsidRPr="00DF21C8">
              <w:rPr>
                <w:rFonts w:ascii="宋体" w:hAnsi="宋体" w:hint="eastAsia"/>
                <w:kern w:val="0"/>
                <w:sz w:val="28"/>
                <w:szCs w:val="28"/>
              </w:rPr>
              <w:t>不符合）红云红河集团博士后进站条件，建议（接收</w:t>
            </w:r>
            <w:r w:rsidRPr="00DF21C8">
              <w:rPr>
                <w:rFonts w:ascii="宋体" w:hAnsi="宋体"/>
                <w:kern w:val="0"/>
                <w:sz w:val="28"/>
                <w:szCs w:val="28"/>
              </w:rPr>
              <w:t>/</w:t>
            </w:r>
            <w:r w:rsidRPr="00DF21C8">
              <w:rPr>
                <w:rFonts w:ascii="宋体" w:hAnsi="宋体" w:hint="eastAsia"/>
                <w:kern w:val="0"/>
                <w:sz w:val="28"/>
                <w:szCs w:val="28"/>
              </w:rPr>
              <w:t>不接受）其进站开展科研工作。</w:t>
            </w:r>
          </w:p>
          <w:p w:rsidR="00E92C8D" w:rsidRPr="00DF21C8" w:rsidRDefault="00E92C8D" w:rsidP="00DF21C8">
            <w:pPr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E92C8D" w:rsidRPr="00DF21C8" w:rsidRDefault="00E92C8D" w:rsidP="00E92C8D">
            <w:pPr>
              <w:ind w:firstLineChars="1350" w:firstLine="31680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DF21C8">
              <w:rPr>
                <w:rFonts w:ascii="宋体" w:hAnsi="宋体" w:hint="eastAsia"/>
                <w:kern w:val="0"/>
                <w:sz w:val="24"/>
                <w:szCs w:val="24"/>
              </w:rPr>
              <w:t>负责人：</w:t>
            </w:r>
            <w:r w:rsidRPr="00DF21C8">
              <w:rPr>
                <w:rFonts w:ascii="宋体" w:hAnsi="宋体"/>
                <w:kern w:val="0"/>
                <w:sz w:val="24"/>
                <w:szCs w:val="24"/>
              </w:rPr>
              <w:t xml:space="preserve">                  </w:t>
            </w:r>
            <w:r w:rsidRPr="00DF21C8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E92C8D" w:rsidRPr="00DF21C8" w:rsidRDefault="00E92C8D" w:rsidP="00DF21C8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E92C8D" w:rsidRPr="00DF21C8" w:rsidRDefault="00E92C8D" w:rsidP="00E92C8D">
            <w:pPr>
              <w:ind w:firstLineChars="2250" w:firstLine="31680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F21C8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E92C8D" w:rsidRPr="004A2492" w:rsidRDefault="00E92C8D" w:rsidP="00E92C8D">
      <w:pPr>
        <w:ind w:leftChars="-257" w:left="31680"/>
        <w:jc w:val="left"/>
        <w:rPr>
          <w:rFonts w:ascii="Times New Roman" w:hAnsi="Times New Roman"/>
          <w:b/>
          <w:sz w:val="32"/>
          <w:szCs w:val="24"/>
        </w:rPr>
      </w:pPr>
      <w:r w:rsidRPr="004A2492">
        <w:rPr>
          <w:rFonts w:ascii="Times New Roman" w:hAnsi="Times New Roman" w:hint="eastAsia"/>
          <w:b/>
          <w:sz w:val="32"/>
          <w:szCs w:val="24"/>
        </w:rPr>
        <w:t>五、设站单位进站审核意见</w:t>
      </w:r>
    </w:p>
    <w:tbl>
      <w:tblPr>
        <w:tblW w:w="9348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8"/>
      </w:tblGrid>
      <w:tr w:rsidR="00E92C8D" w:rsidRPr="00DF21C8" w:rsidTr="00286E9E">
        <w:trPr>
          <w:trHeight w:val="1226"/>
          <w:jc w:val="center"/>
        </w:trPr>
        <w:tc>
          <w:tcPr>
            <w:tcW w:w="9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C8D" w:rsidRPr="004A2492" w:rsidRDefault="00E92C8D" w:rsidP="00E92C8D">
            <w:pPr>
              <w:ind w:firstLineChars="125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125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125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125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125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135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负责人：单位（盖章）：</w:t>
            </w:r>
          </w:p>
          <w:p w:rsidR="00E92C8D" w:rsidRPr="004A2492" w:rsidRDefault="00E92C8D" w:rsidP="004A24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2C8D" w:rsidRPr="004A2492" w:rsidRDefault="00E92C8D" w:rsidP="00E92C8D">
            <w:pPr>
              <w:ind w:firstLineChars="2269" w:firstLine="31680"/>
              <w:jc w:val="left"/>
              <w:rPr>
                <w:rFonts w:ascii="Times New Roman" w:hAnsi="Times New Roman"/>
                <w:b/>
                <w:sz w:val="32"/>
                <w:szCs w:val="24"/>
              </w:rPr>
            </w:pPr>
            <w:r w:rsidRPr="004A2492">
              <w:rPr>
                <w:rFonts w:ascii="Times New Roman" w:hAnsi="Times New Roman" w:hint="eastAsia"/>
                <w:sz w:val="24"/>
                <w:szCs w:val="24"/>
              </w:rPr>
              <w:t>年月日</w:t>
            </w:r>
          </w:p>
        </w:tc>
      </w:tr>
    </w:tbl>
    <w:p w:rsidR="00E92C8D" w:rsidRPr="004A33D7" w:rsidRDefault="00E92C8D" w:rsidP="00E92C8D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sectPr w:rsidR="00E92C8D" w:rsidRPr="004A33D7" w:rsidSect="007E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8D" w:rsidRDefault="00E92C8D" w:rsidP="003C1060">
      <w:r>
        <w:separator/>
      </w:r>
    </w:p>
  </w:endnote>
  <w:endnote w:type="continuationSeparator" w:id="1">
    <w:p w:rsidR="00E92C8D" w:rsidRDefault="00E92C8D" w:rsidP="003C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8D" w:rsidRDefault="00E92C8D" w:rsidP="00A84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C8D" w:rsidRDefault="00E92C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8D" w:rsidRDefault="00E92C8D" w:rsidP="00A84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92C8D" w:rsidRDefault="00E92C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8D" w:rsidRDefault="00E92C8D" w:rsidP="003C1060">
      <w:r>
        <w:separator/>
      </w:r>
    </w:p>
  </w:footnote>
  <w:footnote w:type="continuationSeparator" w:id="1">
    <w:p w:rsidR="00E92C8D" w:rsidRDefault="00E92C8D" w:rsidP="003C1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4FA"/>
    <w:rsid w:val="0002208B"/>
    <w:rsid w:val="000A0654"/>
    <w:rsid w:val="001207EB"/>
    <w:rsid w:val="00173AEF"/>
    <w:rsid w:val="001818F5"/>
    <w:rsid w:val="002777D6"/>
    <w:rsid w:val="00286E9E"/>
    <w:rsid w:val="00334DFB"/>
    <w:rsid w:val="003C1060"/>
    <w:rsid w:val="004A2492"/>
    <w:rsid w:val="004A33D7"/>
    <w:rsid w:val="004A39FC"/>
    <w:rsid w:val="005810A5"/>
    <w:rsid w:val="00601075"/>
    <w:rsid w:val="00613526"/>
    <w:rsid w:val="00663E9B"/>
    <w:rsid w:val="006669A6"/>
    <w:rsid w:val="00754D8D"/>
    <w:rsid w:val="00755245"/>
    <w:rsid w:val="00784144"/>
    <w:rsid w:val="007E277F"/>
    <w:rsid w:val="007E7308"/>
    <w:rsid w:val="007F6E00"/>
    <w:rsid w:val="008527B6"/>
    <w:rsid w:val="008D2858"/>
    <w:rsid w:val="00910F5B"/>
    <w:rsid w:val="00961CD8"/>
    <w:rsid w:val="00975EC4"/>
    <w:rsid w:val="009D0F81"/>
    <w:rsid w:val="00A8403F"/>
    <w:rsid w:val="00B46884"/>
    <w:rsid w:val="00B87A52"/>
    <w:rsid w:val="00BD1852"/>
    <w:rsid w:val="00BE2B60"/>
    <w:rsid w:val="00C37104"/>
    <w:rsid w:val="00C8271C"/>
    <w:rsid w:val="00C96AF1"/>
    <w:rsid w:val="00CB2CD3"/>
    <w:rsid w:val="00D1685B"/>
    <w:rsid w:val="00DA695B"/>
    <w:rsid w:val="00DE133C"/>
    <w:rsid w:val="00DF21C8"/>
    <w:rsid w:val="00E174FA"/>
    <w:rsid w:val="00E337AD"/>
    <w:rsid w:val="00E92C8D"/>
    <w:rsid w:val="00EE105C"/>
    <w:rsid w:val="00F54FD7"/>
    <w:rsid w:val="00F66D8D"/>
    <w:rsid w:val="00F70B53"/>
    <w:rsid w:val="00FC6EC6"/>
    <w:rsid w:val="00FD4C48"/>
    <w:rsid w:val="00F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C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10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06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135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52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A249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A24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5</Pages>
  <Words>120</Words>
  <Characters>686</Characters>
  <Application>Microsoft Office Outlook</Application>
  <DocSecurity>0</DocSecurity>
  <Lines>0</Lines>
  <Paragraphs>0</Paragraphs>
  <ScaleCrop>false</ScaleCrop>
  <Company>nky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李智谋</cp:lastModifiedBy>
  <cp:revision>49</cp:revision>
  <cp:lastPrinted>2014-04-09T00:52:00Z</cp:lastPrinted>
  <dcterms:created xsi:type="dcterms:W3CDTF">2014-02-12T01:11:00Z</dcterms:created>
  <dcterms:modified xsi:type="dcterms:W3CDTF">2014-04-10T01:04:00Z</dcterms:modified>
</cp:coreProperties>
</file>